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2ED9E" w14:textId="77777777" w:rsidR="008E5181" w:rsidRPr="005449ED" w:rsidRDefault="00341899" w:rsidP="001130F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449ED">
        <w:rPr>
          <w:rFonts w:asciiTheme="minorHAnsi" w:hAnsiTheme="minorHAnsi" w:cstheme="minorHAnsi"/>
          <w:b/>
          <w:sz w:val="32"/>
          <w:szCs w:val="32"/>
        </w:rPr>
        <w:t>Minutes</w:t>
      </w:r>
    </w:p>
    <w:p w14:paraId="0D028C89" w14:textId="75B3D9BC" w:rsidR="008E5181" w:rsidRPr="004E6881" w:rsidRDefault="00341899" w:rsidP="00EA2324">
      <w:pPr>
        <w:ind w:left="4320" w:hanging="4320"/>
        <w:jc w:val="both"/>
        <w:rPr>
          <w:rFonts w:asciiTheme="minorHAnsi" w:hAnsiTheme="minorHAnsi" w:cstheme="minorHAnsi"/>
        </w:rPr>
      </w:pPr>
      <w:r w:rsidRPr="004E6881">
        <w:rPr>
          <w:rFonts w:asciiTheme="minorHAnsi" w:hAnsiTheme="minorHAnsi" w:cstheme="minorHAnsi"/>
          <w:b/>
        </w:rPr>
        <w:t xml:space="preserve">Meeting Date: </w:t>
      </w:r>
      <w:r w:rsidR="00DF1AC1">
        <w:rPr>
          <w:rFonts w:asciiTheme="minorHAnsi" w:hAnsiTheme="minorHAnsi" w:cstheme="minorHAnsi"/>
          <w:b/>
        </w:rPr>
        <w:t>2/24/2025</w:t>
      </w:r>
      <w:bookmarkStart w:id="0" w:name="_GoBack"/>
      <w:bookmarkEnd w:id="0"/>
      <w:r w:rsidR="002239AD" w:rsidRPr="004E6881">
        <w:rPr>
          <w:rFonts w:asciiTheme="minorHAnsi" w:hAnsiTheme="minorHAnsi" w:cstheme="minorHAnsi"/>
          <w:b/>
        </w:rPr>
        <w:tab/>
      </w:r>
      <w:r w:rsidR="002239AD" w:rsidRPr="004E6881">
        <w:rPr>
          <w:rFonts w:asciiTheme="minorHAnsi" w:hAnsiTheme="minorHAnsi" w:cstheme="minorHAnsi"/>
          <w:b/>
        </w:rPr>
        <w:tab/>
      </w:r>
      <w:r w:rsidR="00EA2324">
        <w:rPr>
          <w:rFonts w:asciiTheme="minorHAnsi" w:hAnsiTheme="minorHAnsi" w:cstheme="minorHAnsi"/>
          <w:b/>
        </w:rPr>
        <w:tab/>
      </w:r>
      <w:r w:rsidR="00E20175">
        <w:rPr>
          <w:rFonts w:asciiTheme="minorHAnsi" w:hAnsiTheme="minorHAnsi" w:cstheme="minorHAnsi"/>
          <w:b/>
        </w:rPr>
        <w:tab/>
      </w:r>
      <w:r w:rsidR="00E20175">
        <w:rPr>
          <w:rFonts w:asciiTheme="minorHAnsi" w:hAnsiTheme="minorHAnsi" w:cstheme="minorHAnsi"/>
          <w:b/>
        </w:rPr>
        <w:tab/>
      </w:r>
      <w:r w:rsidRPr="004E6881">
        <w:rPr>
          <w:rFonts w:asciiTheme="minorHAnsi" w:hAnsiTheme="minorHAnsi" w:cstheme="minorHAnsi"/>
          <w:b/>
        </w:rPr>
        <w:t>Location:</w:t>
      </w:r>
      <w:r w:rsidR="002239AD" w:rsidRPr="004E6881">
        <w:rPr>
          <w:rFonts w:asciiTheme="minorHAnsi" w:hAnsiTheme="minorHAnsi" w:cstheme="minorHAnsi"/>
          <w:b/>
        </w:rPr>
        <w:t xml:space="preserve"> </w:t>
      </w:r>
      <w:r w:rsidR="00EA2324">
        <w:rPr>
          <w:rFonts w:asciiTheme="minorHAnsi" w:hAnsiTheme="minorHAnsi" w:cstheme="minorHAnsi"/>
          <w:b/>
        </w:rPr>
        <w:t xml:space="preserve"> </w:t>
      </w:r>
      <w:r w:rsidR="00DC0F3D">
        <w:rPr>
          <w:rFonts w:asciiTheme="minorHAnsi" w:hAnsiTheme="minorHAnsi" w:cstheme="minorHAnsi"/>
          <w:b/>
        </w:rPr>
        <w:t>Coral Springs</w:t>
      </w:r>
    </w:p>
    <w:p w14:paraId="35D617D8" w14:textId="77777777" w:rsidR="008E5181" w:rsidRPr="004E6881" w:rsidRDefault="008E5181" w:rsidP="001130FC">
      <w:pPr>
        <w:rPr>
          <w:rFonts w:asciiTheme="minorHAnsi" w:hAnsiTheme="minorHAnsi" w:cstheme="minorHAnsi"/>
          <w:b/>
        </w:rPr>
      </w:pPr>
    </w:p>
    <w:p w14:paraId="715D9C85" w14:textId="77777777" w:rsidR="008E5181" w:rsidRPr="004E6881" w:rsidRDefault="00341899" w:rsidP="001130FC">
      <w:pPr>
        <w:rPr>
          <w:rFonts w:asciiTheme="minorHAnsi" w:hAnsiTheme="minorHAnsi" w:cstheme="minorHAnsi"/>
          <w:b/>
        </w:rPr>
      </w:pPr>
      <w:r w:rsidRPr="004E6881">
        <w:rPr>
          <w:rFonts w:asciiTheme="minorHAnsi" w:hAnsiTheme="minorHAnsi" w:cstheme="minorHAnsi"/>
          <w:b/>
        </w:rPr>
        <w:t>Attendance</w:t>
      </w:r>
      <w:r w:rsidR="00E20175">
        <w:rPr>
          <w:rFonts w:asciiTheme="minorHAnsi" w:hAnsiTheme="minorHAnsi" w:cstheme="minorHAnsi"/>
          <w:b/>
        </w:rPr>
        <w:t>:</w: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2600"/>
        <w:gridCol w:w="400"/>
        <w:gridCol w:w="2600"/>
        <w:gridCol w:w="400"/>
        <w:gridCol w:w="2600"/>
        <w:gridCol w:w="400"/>
      </w:tblGrid>
      <w:tr w:rsidR="00EA2324" w14:paraId="2E86BC14" w14:textId="77777777" w:rsidTr="00EA2324">
        <w:trPr>
          <w:trHeight w:val="315"/>
          <w:jc w:val="center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A9F77" w14:textId="77777777" w:rsidR="00EA2324" w:rsidRDefault="00EA23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Broward County Health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46987" w14:textId="476C2668" w:rsidR="00EA2324" w:rsidRDefault="002710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  <w:r w:rsidR="00EA23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13CF4" w14:textId="77777777" w:rsidR="00EA2324" w:rsidRDefault="00EA23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Ft. Lauderdale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C3F78" w14:textId="30B5BEF9" w:rsidR="00EA2324" w:rsidRDefault="002710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  <w:r w:rsidR="00EA23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BCED7" w14:textId="67A78212" w:rsidR="00EA2324" w:rsidRDefault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Oakland Park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AC57A" w14:textId="3B31F64D" w:rsidR="00EA2324" w:rsidRDefault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AB4D06" w14:paraId="25400F56" w14:textId="77777777" w:rsidTr="00EA2324">
        <w:trPr>
          <w:trHeight w:val="315"/>
          <w:jc w:val="center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A0E55" w14:textId="77777777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Broward Fire Academy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475CD" w14:textId="73797834" w:rsidR="00AB4D06" w:rsidRDefault="00854ADE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7DF50" w14:textId="77777777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Hollywood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EE67B" w14:textId="3A565384" w:rsidR="00AB4D06" w:rsidRDefault="00854ADE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CD2ED" w14:textId="1179CD4B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Pembroke Pines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4AA8F" w14:textId="6514879C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 </w:t>
            </w:r>
          </w:p>
        </w:tc>
      </w:tr>
      <w:tr w:rsidR="00AB4D06" w14:paraId="2356EDB2" w14:textId="77777777" w:rsidTr="00AB4D06">
        <w:trPr>
          <w:trHeight w:val="315"/>
          <w:jc w:val="center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9127D" w14:textId="77777777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BSO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6FA62" w14:textId="07AB180D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06B8E" w14:textId="77777777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Hollywood Fire Academy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AD411" w14:textId="06FA2FFE" w:rsidR="00AB4D06" w:rsidRDefault="00854ADE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673D5" w14:textId="08C56215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Plantation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67C2F" w14:textId="38AC0B15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 </w:t>
            </w:r>
          </w:p>
        </w:tc>
      </w:tr>
      <w:tr w:rsidR="00AB4D06" w14:paraId="67C81B0E" w14:textId="77777777" w:rsidTr="00AB4D06">
        <w:trPr>
          <w:trHeight w:val="315"/>
          <w:jc w:val="center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9783D" w14:textId="77777777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Coconut Creek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6AD4E" w14:textId="192CC66D" w:rsidR="00AB4D06" w:rsidRDefault="00854ADE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  <w:r w:rsidR="00AB4D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34773" w14:textId="7173BD4A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Lauderhill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8F6DE" w14:textId="47A107A9" w:rsidR="00AB4D06" w:rsidRDefault="00854ADE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398A8" w14:textId="2BA0DCF5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Pompano Beach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46875" w14:textId="229139EC" w:rsidR="00AB4D06" w:rsidRDefault="00854ADE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AB4D06" w14:paraId="47D103D6" w14:textId="77777777" w:rsidTr="00AB4D06">
        <w:trPr>
          <w:trHeight w:val="315"/>
          <w:jc w:val="center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2DE07" w14:textId="77777777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Coral Springs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C6247" w14:textId="799FBDC5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2E5F5" w14:textId="0D3BB96B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Lighthouse Point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CC042" w14:textId="2CCD38C6" w:rsidR="00AB4D06" w:rsidRDefault="00854ADE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  <w:r w:rsidR="00AB4D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8893E1" w14:textId="554961B8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Seminole Tribe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E167A" w14:textId="7A1E0F00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AB4D06" w14:paraId="175F22D7" w14:textId="77777777" w:rsidTr="00AB4D06">
        <w:trPr>
          <w:trHeight w:val="315"/>
          <w:jc w:val="center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D0774" w14:textId="77777777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CSRIPS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3B766" w14:textId="1DD6EF01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F77C2" w14:textId="3BD498E8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Margate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20DB2" w14:textId="7D4FB8F8" w:rsidR="00AB4D06" w:rsidRDefault="00854ADE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40C54" w14:textId="7B36AAF4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Sunrise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9C1DD" w14:textId="2FD2F4E6" w:rsidR="00AB4D06" w:rsidRDefault="00854ADE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AB4D06" w14:paraId="747665F5" w14:textId="77777777" w:rsidTr="00AB4D06">
        <w:trPr>
          <w:trHeight w:val="315"/>
          <w:jc w:val="center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846A2" w14:textId="77777777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Davie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A74FE" w14:textId="599BB0CF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x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6FA55" w14:textId="61996495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Miramar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E6259" w14:textId="22A98E5E" w:rsidR="00AB4D06" w:rsidRDefault="00854ADE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FD783" w14:textId="7B494E0B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Tamarac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B74A3" w14:textId="4678EE4C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AB4D06" w14:paraId="5EF3B5F7" w14:textId="77777777" w:rsidTr="00AB4D06">
        <w:trPr>
          <w:trHeight w:val="315"/>
          <w:jc w:val="center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2528C" w14:textId="77777777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Florida Forestry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5D074" w14:textId="71D3FAFA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6AB4E7" w14:textId="34974E96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North Lauderdale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AD5B0" w14:textId="233EA591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854A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D49DA0" w14:textId="2D967CA4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Dade county representatives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FD10C" w14:textId="664A64C2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854A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14:paraId="4698A131" w14:textId="77777777" w:rsidR="008E5181" w:rsidRPr="004E6881" w:rsidRDefault="008E5181" w:rsidP="001130FC">
      <w:pPr>
        <w:rPr>
          <w:rFonts w:asciiTheme="minorHAnsi" w:hAnsiTheme="minorHAnsi" w:cstheme="minorHAnsi"/>
          <w:b/>
        </w:rPr>
      </w:pPr>
    </w:p>
    <w:p w14:paraId="686CB42F" w14:textId="61273878" w:rsidR="008E5181" w:rsidRDefault="00767559" w:rsidP="001130FC">
      <w:pPr>
        <w:rPr>
          <w:rFonts w:asciiTheme="minorHAnsi" w:hAnsiTheme="minorHAnsi" w:cstheme="minorHAnsi"/>
          <w:b/>
        </w:rPr>
      </w:pPr>
      <w:r w:rsidRPr="004E6881">
        <w:rPr>
          <w:rFonts w:asciiTheme="minorHAnsi" w:hAnsiTheme="minorHAnsi" w:cstheme="minorHAnsi"/>
          <w:b/>
        </w:rPr>
        <w:t>Meeting called to order:</w:t>
      </w:r>
      <w:r w:rsidR="00C5104E">
        <w:rPr>
          <w:rFonts w:asciiTheme="minorHAnsi" w:hAnsiTheme="minorHAnsi" w:cstheme="minorHAnsi"/>
          <w:b/>
        </w:rPr>
        <w:t xml:space="preserve"> </w:t>
      </w:r>
      <w:r w:rsidR="00AB4D06">
        <w:rPr>
          <w:rFonts w:asciiTheme="minorHAnsi" w:hAnsiTheme="minorHAnsi" w:cstheme="minorHAnsi"/>
          <w:b/>
        </w:rPr>
        <w:t>133</w:t>
      </w:r>
      <w:r w:rsidR="008C429E">
        <w:rPr>
          <w:rFonts w:asciiTheme="minorHAnsi" w:hAnsiTheme="minorHAnsi" w:cstheme="minorHAnsi"/>
          <w:b/>
        </w:rPr>
        <w:t>5</w:t>
      </w:r>
    </w:p>
    <w:p w14:paraId="1B7A5A2A" w14:textId="77777777" w:rsidR="007114BA" w:rsidRPr="004E6881" w:rsidRDefault="007114BA" w:rsidP="001130FC">
      <w:pPr>
        <w:rPr>
          <w:rFonts w:asciiTheme="minorHAnsi" w:hAnsiTheme="minorHAnsi" w:cstheme="minorHAnsi"/>
          <w:b/>
        </w:rPr>
      </w:pPr>
    </w:p>
    <w:p w14:paraId="70CF5B8C" w14:textId="2B2D8F6A" w:rsidR="00C64AE1" w:rsidRDefault="00767559" w:rsidP="001130FC">
      <w:pPr>
        <w:rPr>
          <w:rFonts w:asciiTheme="minorHAnsi" w:hAnsiTheme="minorHAnsi" w:cstheme="minorHAnsi"/>
        </w:rPr>
      </w:pPr>
      <w:r w:rsidRPr="004E6881">
        <w:rPr>
          <w:rFonts w:asciiTheme="minorHAnsi" w:hAnsiTheme="minorHAnsi" w:cstheme="minorHAnsi"/>
          <w:b/>
        </w:rPr>
        <w:t xml:space="preserve">Minutes from </w:t>
      </w:r>
      <w:r w:rsidR="0027105F">
        <w:rPr>
          <w:rFonts w:asciiTheme="minorHAnsi" w:hAnsiTheme="minorHAnsi" w:cstheme="minorHAnsi"/>
          <w:b/>
        </w:rPr>
        <w:t xml:space="preserve">the </w:t>
      </w:r>
      <w:r w:rsidRPr="004E6881">
        <w:rPr>
          <w:rFonts w:asciiTheme="minorHAnsi" w:hAnsiTheme="minorHAnsi" w:cstheme="minorHAnsi"/>
          <w:b/>
        </w:rPr>
        <w:t xml:space="preserve">last meeting </w:t>
      </w:r>
      <w:r w:rsidR="00341899" w:rsidRPr="004E6881">
        <w:rPr>
          <w:rFonts w:asciiTheme="minorHAnsi" w:hAnsiTheme="minorHAnsi" w:cstheme="minorHAnsi"/>
          <w:b/>
        </w:rPr>
        <w:t>approved</w:t>
      </w:r>
      <w:r w:rsidR="00417C0A">
        <w:rPr>
          <w:rFonts w:asciiTheme="minorHAnsi" w:hAnsiTheme="minorHAnsi" w:cstheme="minorHAnsi"/>
          <w:b/>
        </w:rPr>
        <w:t xml:space="preserve"> </w:t>
      </w:r>
    </w:p>
    <w:p w14:paraId="557DF4EE" w14:textId="77777777" w:rsidR="00BE25AD" w:rsidRPr="004E6881" w:rsidRDefault="00BE25AD" w:rsidP="001130FC">
      <w:pPr>
        <w:rPr>
          <w:rFonts w:asciiTheme="minorHAnsi" w:hAnsiTheme="minorHAnsi" w:cstheme="minorHAnsi"/>
        </w:rPr>
      </w:pPr>
    </w:p>
    <w:p w14:paraId="5DF7F3CE" w14:textId="18BEFEB2" w:rsidR="00767559" w:rsidRPr="004E6881" w:rsidRDefault="00767559" w:rsidP="001130FC">
      <w:pPr>
        <w:rPr>
          <w:rFonts w:asciiTheme="minorHAnsi" w:hAnsiTheme="minorHAnsi" w:cstheme="minorHAnsi"/>
        </w:rPr>
      </w:pPr>
      <w:r w:rsidRPr="004E6881">
        <w:rPr>
          <w:rFonts w:asciiTheme="minorHAnsi" w:hAnsiTheme="minorHAnsi" w:cstheme="minorHAnsi"/>
          <w:b/>
          <w:u w:val="single"/>
        </w:rPr>
        <w:t>Guests / Speakers</w:t>
      </w:r>
      <w:r w:rsidR="00966C5A" w:rsidRPr="004E6881">
        <w:rPr>
          <w:rFonts w:asciiTheme="minorHAnsi" w:hAnsiTheme="minorHAnsi" w:cstheme="minorHAnsi"/>
        </w:rPr>
        <w:t>:</w:t>
      </w:r>
      <w:r w:rsidR="0094286D" w:rsidRPr="004E6881">
        <w:rPr>
          <w:rFonts w:asciiTheme="minorHAnsi" w:hAnsiTheme="minorHAnsi" w:cstheme="minorHAnsi"/>
        </w:rPr>
        <w:t xml:space="preserve"> </w:t>
      </w:r>
      <w:r w:rsidR="00966C5A" w:rsidRPr="004E6881">
        <w:rPr>
          <w:rFonts w:asciiTheme="minorHAnsi" w:hAnsiTheme="minorHAnsi" w:cstheme="minorHAnsi"/>
        </w:rPr>
        <w:t xml:space="preserve"> </w:t>
      </w:r>
    </w:p>
    <w:p w14:paraId="0C51200C" w14:textId="77777777" w:rsidR="00767559" w:rsidRPr="004E6881" w:rsidRDefault="00767559" w:rsidP="001130FC">
      <w:pPr>
        <w:rPr>
          <w:rFonts w:asciiTheme="minorHAnsi" w:hAnsiTheme="minorHAnsi" w:cstheme="minorHAnsi"/>
        </w:rPr>
      </w:pPr>
    </w:p>
    <w:p w14:paraId="07B93C43" w14:textId="3B7FF221" w:rsidR="0089792B" w:rsidRPr="00417C0A" w:rsidRDefault="00341899" w:rsidP="00755F53">
      <w:pPr>
        <w:rPr>
          <w:rFonts w:asciiTheme="minorHAnsi" w:hAnsiTheme="minorHAnsi" w:cstheme="minorHAnsi"/>
          <w:bCs/>
        </w:rPr>
      </w:pPr>
      <w:r w:rsidRPr="004E6881">
        <w:rPr>
          <w:rFonts w:asciiTheme="minorHAnsi" w:hAnsiTheme="minorHAnsi" w:cstheme="minorHAnsi"/>
          <w:b/>
          <w:u w:val="single"/>
        </w:rPr>
        <w:t>Old Business</w:t>
      </w:r>
      <w:r w:rsidRPr="003165FD">
        <w:rPr>
          <w:rFonts w:asciiTheme="minorHAnsi" w:hAnsiTheme="minorHAnsi" w:cstheme="minorHAnsi"/>
        </w:rPr>
        <w:t xml:space="preserve">: </w:t>
      </w:r>
      <w:r w:rsidR="00C536B6" w:rsidRPr="003165FD">
        <w:rPr>
          <w:rFonts w:asciiTheme="minorHAnsi" w:hAnsiTheme="minorHAnsi" w:cstheme="minorHAnsi"/>
        </w:rPr>
        <w:t xml:space="preserve"> </w:t>
      </w:r>
      <w:r w:rsidR="00B60956" w:rsidRPr="003165FD">
        <w:rPr>
          <w:rFonts w:asciiTheme="minorHAnsi" w:hAnsiTheme="minorHAnsi" w:cstheme="minorHAnsi"/>
        </w:rPr>
        <w:t>stat</w:t>
      </w:r>
      <w:r w:rsidR="00AB4D06">
        <w:rPr>
          <w:rFonts w:asciiTheme="minorHAnsi" w:hAnsiTheme="minorHAnsi" w:cstheme="minorHAnsi"/>
        </w:rPr>
        <w:t>e fire instructor meeting May 7and 8</w:t>
      </w:r>
    </w:p>
    <w:p w14:paraId="0815B57A" w14:textId="669534EC" w:rsidR="008E5181" w:rsidRPr="004E6881" w:rsidRDefault="00341899" w:rsidP="001130FC">
      <w:pPr>
        <w:spacing w:before="100" w:beforeAutospacing="1" w:after="100" w:afterAutospacing="1"/>
        <w:rPr>
          <w:rFonts w:asciiTheme="minorHAnsi" w:hAnsiTheme="minorHAnsi" w:cstheme="minorHAnsi"/>
          <w:b/>
          <w:color w:val="262626"/>
          <w:u w:val="single"/>
        </w:rPr>
      </w:pPr>
      <w:r w:rsidRPr="004E6881">
        <w:rPr>
          <w:rFonts w:asciiTheme="minorHAnsi" w:hAnsiTheme="minorHAnsi" w:cstheme="minorHAnsi"/>
          <w:b/>
          <w:color w:val="262626"/>
          <w:u w:val="single"/>
        </w:rPr>
        <w:t>Fire Academy/College Reports</w:t>
      </w:r>
      <w:r w:rsidR="0009221C">
        <w:rPr>
          <w:rFonts w:asciiTheme="minorHAnsi" w:hAnsiTheme="minorHAnsi" w:cstheme="minorHAnsi"/>
          <w:color w:val="262626"/>
        </w:rPr>
        <w:t xml:space="preserve"> </w:t>
      </w:r>
    </w:p>
    <w:p w14:paraId="051C37D3" w14:textId="29E65997" w:rsidR="00791B1D" w:rsidRPr="004E6881" w:rsidRDefault="00341899" w:rsidP="00791B1D">
      <w:pPr>
        <w:spacing w:before="100" w:beforeAutospacing="1" w:after="100" w:afterAutospacing="1"/>
        <w:rPr>
          <w:rFonts w:asciiTheme="minorHAnsi" w:hAnsiTheme="minorHAnsi" w:cstheme="minorHAnsi"/>
          <w:b/>
          <w:color w:val="262626"/>
          <w:u w:val="single"/>
        </w:rPr>
      </w:pPr>
      <w:r w:rsidRPr="004E6881">
        <w:rPr>
          <w:rFonts w:asciiTheme="minorHAnsi" w:hAnsiTheme="minorHAnsi" w:cstheme="minorHAnsi"/>
          <w:b/>
          <w:color w:val="262626"/>
        </w:rPr>
        <w:t>Coral Springs Regional Institute of Public Safety</w:t>
      </w:r>
      <w:proofErr w:type="gramStart"/>
      <w:r w:rsidRPr="004E6881">
        <w:rPr>
          <w:rFonts w:asciiTheme="minorHAnsi" w:hAnsiTheme="minorHAnsi" w:cstheme="minorHAnsi"/>
          <w:color w:val="262626"/>
        </w:rPr>
        <w:t xml:space="preserve">: </w:t>
      </w:r>
      <w:r w:rsidR="00791B1D" w:rsidRPr="004E6881">
        <w:rPr>
          <w:rFonts w:asciiTheme="minorHAnsi" w:hAnsiTheme="minorHAnsi" w:cstheme="minorHAnsi"/>
          <w:b/>
          <w:color w:val="262626"/>
          <w:u w:val="single"/>
        </w:rPr>
        <w:t>:</w:t>
      </w:r>
      <w:proofErr w:type="gramEnd"/>
      <w:r w:rsidR="00791B1D">
        <w:rPr>
          <w:rFonts w:asciiTheme="minorHAnsi" w:hAnsiTheme="minorHAnsi" w:cstheme="minorHAnsi"/>
          <w:b/>
          <w:color w:val="262626"/>
          <w:u w:val="single"/>
        </w:rPr>
        <w:t xml:space="preserve"> </w:t>
      </w:r>
      <w:r w:rsidR="00791B1D" w:rsidRPr="00970DDC">
        <w:rPr>
          <w:rFonts w:asciiTheme="minorHAnsi" w:hAnsiTheme="minorHAnsi" w:cstheme="minorHAnsi"/>
          <w:color w:val="262626"/>
        </w:rPr>
        <w:t xml:space="preserve">CSRIP fair </w:t>
      </w:r>
      <w:r w:rsidR="00854ADE">
        <w:rPr>
          <w:rFonts w:asciiTheme="minorHAnsi" w:hAnsiTheme="minorHAnsi" w:cstheme="minorHAnsi"/>
          <w:color w:val="262626"/>
        </w:rPr>
        <w:t xml:space="preserve"> reminders sent out. Burn prop 90% complete.</w:t>
      </w:r>
    </w:p>
    <w:p w14:paraId="135DD305" w14:textId="5A843A6E" w:rsidR="00966C5A" w:rsidRDefault="00341899" w:rsidP="001130FC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</w:rPr>
      </w:pPr>
      <w:r w:rsidRPr="004E6881">
        <w:rPr>
          <w:rFonts w:asciiTheme="minorHAnsi" w:hAnsiTheme="minorHAnsi" w:cstheme="minorHAnsi"/>
          <w:b/>
        </w:rPr>
        <w:t>Hollywood Fire Academy / Barry Univ.:</w:t>
      </w:r>
      <w:r w:rsidR="004E6881">
        <w:rPr>
          <w:rFonts w:asciiTheme="minorHAnsi" w:hAnsiTheme="minorHAnsi" w:cstheme="minorHAnsi"/>
          <w:b/>
        </w:rPr>
        <w:t xml:space="preserve"> </w:t>
      </w:r>
    </w:p>
    <w:p w14:paraId="1DC26481" w14:textId="77777777" w:rsidR="001316A5" w:rsidRPr="004E6881" w:rsidRDefault="001316A5" w:rsidP="001130FC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</w:rPr>
      </w:pPr>
    </w:p>
    <w:p w14:paraId="1175181F" w14:textId="16932942" w:rsidR="008E5181" w:rsidRDefault="00341899" w:rsidP="001130FC">
      <w:pPr>
        <w:rPr>
          <w:rFonts w:asciiTheme="minorHAnsi" w:hAnsiTheme="minorHAnsi" w:cstheme="minorHAnsi"/>
          <w:b/>
        </w:rPr>
      </w:pPr>
      <w:r w:rsidRPr="004E6881">
        <w:rPr>
          <w:rFonts w:asciiTheme="minorHAnsi" w:hAnsiTheme="minorHAnsi" w:cstheme="minorHAnsi"/>
          <w:b/>
        </w:rPr>
        <w:t>Broward Fire Academy:</w:t>
      </w:r>
      <w:r w:rsidR="004E6881">
        <w:rPr>
          <w:rFonts w:asciiTheme="minorHAnsi" w:hAnsiTheme="minorHAnsi" w:cstheme="minorHAnsi"/>
          <w:b/>
        </w:rPr>
        <w:t xml:space="preserve"> </w:t>
      </w:r>
    </w:p>
    <w:p w14:paraId="542B24AB" w14:textId="77777777" w:rsidR="00966C5A" w:rsidRPr="004E6881" w:rsidRDefault="00966C5A" w:rsidP="001130FC">
      <w:pPr>
        <w:pStyle w:val="ListParagraph"/>
        <w:ind w:left="0"/>
        <w:rPr>
          <w:rFonts w:asciiTheme="minorHAnsi" w:hAnsiTheme="minorHAnsi" w:cstheme="minorHAnsi"/>
          <w:color w:val="000000"/>
        </w:rPr>
      </w:pPr>
    </w:p>
    <w:p w14:paraId="162A91EF" w14:textId="706C3BCF" w:rsidR="008E5181" w:rsidRDefault="00341899" w:rsidP="001130FC">
      <w:pPr>
        <w:rPr>
          <w:rFonts w:asciiTheme="minorHAnsi" w:hAnsiTheme="minorHAnsi" w:cstheme="minorHAnsi"/>
          <w:b/>
          <w:u w:val="single"/>
        </w:rPr>
      </w:pPr>
      <w:r w:rsidRPr="004E6881">
        <w:rPr>
          <w:rFonts w:asciiTheme="minorHAnsi" w:hAnsiTheme="minorHAnsi" w:cstheme="minorHAnsi"/>
          <w:b/>
          <w:u w:val="single"/>
        </w:rPr>
        <w:t>General Notes</w:t>
      </w:r>
      <w:r w:rsidR="000142D7">
        <w:rPr>
          <w:rFonts w:asciiTheme="minorHAnsi" w:hAnsiTheme="minorHAnsi" w:cstheme="minorHAnsi"/>
          <w:b/>
          <w:u w:val="single"/>
        </w:rPr>
        <w:t>:</w:t>
      </w:r>
      <w:r w:rsidR="00417C0A">
        <w:rPr>
          <w:rFonts w:asciiTheme="minorHAnsi" w:hAnsiTheme="minorHAnsi" w:cstheme="minorHAnsi"/>
          <w:b/>
          <w:u w:val="single"/>
        </w:rPr>
        <w:t xml:space="preserve"> </w:t>
      </w:r>
    </w:p>
    <w:p w14:paraId="033F62B9" w14:textId="464226FB" w:rsidR="00854ADE" w:rsidRPr="00854ADE" w:rsidRDefault="00854ADE" w:rsidP="001130FC">
      <w:pPr>
        <w:rPr>
          <w:rFonts w:asciiTheme="minorHAnsi" w:hAnsiTheme="minorHAnsi" w:cstheme="minorHAnsi"/>
        </w:rPr>
      </w:pPr>
      <w:r w:rsidRPr="00854ADE">
        <w:rPr>
          <w:rFonts w:asciiTheme="minorHAnsi" w:hAnsiTheme="minorHAnsi" w:cstheme="minorHAnsi"/>
        </w:rPr>
        <w:t>North Lauderdale safer grant for 3-3</w:t>
      </w:r>
      <w:r>
        <w:rPr>
          <w:rFonts w:asciiTheme="minorHAnsi" w:hAnsiTheme="minorHAnsi" w:cstheme="minorHAnsi"/>
        </w:rPr>
        <w:t>, P Pines in house paramedic program, Forestry wildland training and 2 airboats. Seminole Tribe new ladder coming soon</w:t>
      </w:r>
    </w:p>
    <w:p w14:paraId="7A2D412E" w14:textId="77777777" w:rsidR="00CB222F" w:rsidRPr="004E6881" w:rsidRDefault="00CB222F" w:rsidP="001130FC">
      <w:pPr>
        <w:rPr>
          <w:rFonts w:asciiTheme="minorHAnsi" w:hAnsiTheme="minorHAnsi" w:cstheme="minorHAnsi"/>
          <w:b/>
          <w:u w:val="single"/>
        </w:rPr>
      </w:pPr>
    </w:p>
    <w:p w14:paraId="18B916C1" w14:textId="6F40D6C1" w:rsidR="003B01D0" w:rsidRPr="003B01D0" w:rsidRDefault="00341899" w:rsidP="00EA2324">
      <w:pPr>
        <w:rPr>
          <w:rFonts w:asciiTheme="minorHAnsi" w:hAnsiTheme="minorHAnsi" w:cstheme="minorHAnsi"/>
          <w:b/>
          <w:u w:val="single"/>
        </w:rPr>
      </w:pPr>
      <w:r w:rsidRPr="004E6881">
        <w:rPr>
          <w:rFonts w:asciiTheme="minorHAnsi" w:hAnsiTheme="minorHAnsi" w:cstheme="minorHAnsi"/>
          <w:b/>
          <w:u w:val="single"/>
        </w:rPr>
        <w:t>New Business:</w:t>
      </w:r>
      <w:r w:rsidRPr="00417C0A">
        <w:rPr>
          <w:rFonts w:asciiTheme="minorHAnsi" w:hAnsiTheme="minorHAnsi" w:cstheme="minorHAnsi"/>
          <w:bCs/>
        </w:rPr>
        <w:t xml:space="preserve"> </w:t>
      </w:r>
      <w:r w:rsidR="001C14EF" w:rsidRPr="00417C0A">
        <w:rPr>
          <w:rFonts w:asciiTheme="minorHAnsi" w:hAnsiTheme="minorHAnsi" w:cstheme="minorHAnsi"/>
          <w:bCs/>
        </w:rPr>
        <w:t xml:space="preserve"> </w:t>
      </w:r>
      <w:r w:rsidR="006D19BB">
        <w:rPr>
          <w:rFonts w:asciiTheme="minorHAnsi" w:hAnsiTheme="minorHAnsi" w:cstheme="minorHAnsi"/>
          <w:bCs/>
        </w:rPr>
        <w:t>RIT Props at MDFR tour available contact shared</w:t>
      </w:r>
    </w:p>
    <w:p w14:paraId="3C78CC4D" w14:textId="77777777" w:rsidR="00C4452B" w:rsidRPr="00C4452B" w:rsidRDefault="00C4452B" w:rsidP="001130FC">
      <w:pPr>
        <w:rPr>
          <w:rFonts w:asciiTheme="minorHAnsi" w:hAnsiTheme="minorHAnsi" w:cstheme="minorHAnsi"/>
          <w:sz w:val="22"/>
          <w:szCs w:val="22"/>
        </w:rPr>
      </w:pPr>
    </w:p>
    <w:p w14:paraId="7BB374AE" w14:textId="10014FA6" w:rsidR="00F74A13" w:rsidRDefault="00341899" w:rsidP="00F74A13">
      <w:r w:rsidRPr="004E6881">
        <w:rPr>
          <w:rFonts w:asciiTheme="minorHAnsi" w:hAnsiTheme="minorHAnsi" w:cstheme="minorHAnsi"/>
          <w:b/>
          <w:u w:val="single"/>
        </w:rPr>
        <w:t>Upcoming Classes:</w:t>
      </w:r>
      <w:r w:rsidR="00F74A13">
        <w:rPr>
          <w:rFonts w:asciiTheme="minorHAnsi" w:hAnsiTheme="minorHAnsi" w:cstheme="minorHAnsi"/>
          <w:b/>
          <w:u w:val="single"/>
        </w:rPr>
        <w:t xml:space="preserve"> </w:t>
      </w:r>
      <w:r w:rsidR="008C429E" w:rsidRPr="008C429E">
        <w:rPr>
          <w:rFonts w:asciiTheme="minorHAnsi" w:hAnsiTheme="minorHAnsi" w:cstheme="minorHAnsi"/>
        </w:rPr>
        <w:t>sent via email</w:t>
      </w:r>
    </w:p>
    <w:p w14:paraId="014284D6" w14:textId="2E90371D" w:rsidR="008E5181" w:rsidRPr="000142D7" w:rsidRDefault="008E5181" w:rsidP="001130FC">
      <w:pPr>
        <w:rPr>
          <w:rFonts w:asciiTheme="minorHAnsi" w:hAnsiTheme="minorHAnsi" w:cstheme="minorHAnsi"/>
          <w:bCs/>
        </w:rPr>
      </w:pPr>
    </w:p>
    <w:p w14:paraId="34052DDD" w14:textId="77777777" w:rsidR="008E5181" w:rsidRPr="004E6881" w:rsidRDefault="008E5181" w:rsidP="001130FC">
      <w:pPr>
        <w:rPr>
          <w:rFonts w:asciiTheme="minorHAnsi" w:hAnsiTheme="minorHAnsi" w:cstheme="minorHAnsi"/>
        </w:rPr>
      </w:pPr>
    </w:p>
    <w:p w14:paraId="45BD43C9" w14:textId="37C7E6E1" w:rsidR="004E6561" w:rsidRDefault="00341899" w:rsidP="001130FC">
      <w:pPr>
        <w:jc w:val="center"/>
        <w:rPr>
          <w:rFonts w:asciiTheme="minorHAnsi" w:hAnsiTheme="minorHAnsi" w:cstheme="minorHAnsi"/>
          <w:b/>
          <w:u w:val="single"/>
        </w:rPr>
      </w:pPr>
      <w:r w:rsidRPr="004E6881">
        <w:rPr>
          <w:rFonts w:asciiTheme="minorHAnsi" w:hAnsiTheme="minorHAnsi" w:cstheme="minorHAnsi"/>
          <w:b/>
          <w:u w:val="single"/>
        </w:rPr>
        <w:t>Next Meeting:</w:t>
      </w:r>
    </w:p>
    <w:p w14:paraId="0AF10BA6" w14:textId="26E36764" w:rsidR="0089792B" w:rsidRDefault="0089792B" w:rsidP="0077194D">
      <w:pPr>
        <w:rPr>
          <w:rFonts w:asciiTheme="minorHAnsi" w:hAnsiTheme="minorHAnsi" w:cstheme="minorHAnsi"/>
          <w:b/>
          <w:u w:val="single"/>
        </w:rPr>
      </w:pPr>
    </w:p>
    <w:p w14:paraId="08DE6152" w14:textId="0D9A49AD" w:rsidR="002E500D" w:rsidRPr="002E500D" w:rsidRDefault="00854ADE" w:rsidP="001130F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3/31</w:t>
      </w:r>
      <w:r w:rsidR="001316A5">
        <w:rPr>
          <w:rFonts w:asciiTheme="minorHAnsi" w:hAnsiTheme="minorHAnsi" w:cstheme="minorHAnsi"/>
        </w:rPr>
        <w:t xml:space="preserve">/2025 </w:t>
      </w:r>
      <w:proofErr w:type="gramStart"/>
      <w:r w:rsidR="001316A5">
        <w:rPr>
          <w:rFonts w:asciiTheme="minorHAnsi" w:hAnsiTheme="minorHAnsi" w:cstheme="minorHAnsi"/>
        </w:rPr>
        <w:t>at  CSRIPS</w:t>
      </w:r>
      <w:proofErr w:type="gramEnd"/>
    </w:p>
    <w:sectPr w:rsidR="002E500D" w:rsidRPr="002E500D" w:rsidSect="00E20175">
      <w:headerReference w:type="first" r:id="rId7"/>
      <w:pgSz w:w="12240" w:h="15840" w:code="1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86B1E" w14:textId="77777777" w:rsidR="00E01FD6" w:rsidRDefault="00E01FD6" w:rsidP="00EC680E">
      <w:r>
        <w:separator/>
      </w:r>
    </w:p>
  </w:endnote>
  <w:endnote w:type="continuationSeparator" w:id="0">
    <w:p w14:paraId="6064AB6B" w14:textId="77777777" w:rsidR="00E01FD6" w:rsidRDefault="00E01FD6" w:rsidP="00EC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2F686" w14:textId="77777777" w:rsidR="00E01FD6" w:rsidRDefault="00E01FD6" w:rsidP="00EC680E">
      <w:r>
        <w:separator/>
      </w:r>
    </w:p>
  </w:footnote>
  <w:footnote w:type="continuationSeparator" w:id="0">
    <w:p w14:paraId="767E7F29" w14:textId="77777777" w:rsidR="00E01FD6" w:rsidRDefault="00E01FD6" w:rsidP="00EC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10D22" w14:textId="77777777" w:rsidR="00EC680E" w:rsidRPr="005449ED" w:rsidRDefault="005449ED" w:rsidP="005449ED">
    <w:pPr>
      <w:jc w:val="center"/>
      <w:rPr>
        <w:rFonts w:asciiTheme="minorHAnsi" w:hAnsiTheme="minorHAnsi" w:cstheme="minorHAnsi"/>
        <w:sz w:val="36"/>
        <w:szCs w:val="36"/>
      </w:rPr>
    </w:pPr>
    <w:r w:rsidRPr="005449ED">
      <w:rPr>
        <w:rFonts w:asciiTheme="minorHAnsi" w:hAnsiTheme="minorHAnsi" w:cstheme="minorHAnsi"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32A93883" wp14:editId="7877EC91">
          <wp:simplePos x="0" y="0"/>
          <wp:positionH relativeFrom="margin">
            <wp:align>right</wp:align>
          </wp:positionH>
          <wp:positionV relativeFrom="margin">
            <wp:posOffset>-1184275</wp:posOffset>
          </wp:positionV>
          <wp:extent cx="1307786" cy="1088747"/>
          <wp:effectExtent l="0" t="0" r="698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00000 FCABC Logo for PowerPoi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7786" cy="10887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449ED">
      <w:rPr>
        <w:rFonts w:asciiTheme="minorHAnsi" w:hAnsiTheme="minorHAnsi" w:cstheme="minorHAnsi"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AADEE53" wp14:editId="085FCA38">
          <wp:simplePos x="0" y="0"/>
          <wp:positionH relativeFrom="margin">
            <wp:posOffset>-180975</wp:posOffset>
          </wp:positionH>
          <wp:positionV relativeFrom="margin">
            <wp:posOffset>-1153795</wp:posOffset>
          </wp:positionV>
          <wp:extent cx="1307786" cy="1088747"/>
          <wp:effectExtent l="0" t="0" r="6985" b="0"/>
          <wp:wrapSquare wrapText="bothSides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00000 FCABC Logo for PowerPoi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7786" cy="10887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39AD" w:rsidRPr="005449ED">
      <w:rPr>
        <w:rFonts w:asciiTheme="minorHAnsi" w:hAnsiTheme="minorHAnsi" w:cstheme="minorHAnsi"/>
        <w:sz w:val="36"/>
        <w:szCs w:val="36"/>
      </w:rPr>
      <w:t>F</w:t>
    </w:r>
    <w:r w:rsidR="00EC680E" w:rsidRPr="005449ED">
      <w:rPr>
        <w:rFonts w:asciiTheme="minorHAnsi" w:hAnsiTheme="minorHAnsi" w:cstheme="minorHAnsi"/>
        <w:sz w:val="36"/>
        <w:szCs w:val="36"/>
      </w:rPr>
      <w:t>ire Chief’s Association of Broward County</w:t>
    </w:r>
    <w:r w:rsidR="00A1154C" w:rsidRPr="005449ED">
      <w:rPr>
        <w:rFonts w:asciiTheme="minorHAnsi" w:hAnsiTheme="minorHAnsi" w:cstheme="minorHAnsi"/>
        <w:sz w:val="36"/>
        <w:szCs w:val="36"/>
      </w:rPr>
      <w:t xml:space="preserve"> </w:t>
    </w:r>
    <w:r w:rsidR="00EC680E" w:rsidRPr="005449ED">
      <w:rPr>
        <w:rFonts w:asciiTheme="minorHAnsi" w:hAnsiTheme="minorHAnsi" w:cstheme="minorHAnsi"/>
        <w:sz w:val="36"/>
        <w:szCs w:val="36"/>
      </w:rPr>
      <w:t>Training &amp; Education Subcommittee</w:t>
    </w:r>
  </w:p>
  <w:p w14:paraId="53B1AA24" w14:textId="77777777" w:rsidR="00EC680E" w:rsidRDefault="00EC68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A73"/>
    <w:multiLevelType w:val="hybridMultilevel"/>
    <w:tmpl w:val="3CD04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A73D3"/>
    <w:multiLevelType w:val="hybridMultilevel"/>
    <w:tmpl w:val="8A04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C1D72"/>
    <w:multiLevelType w:val="hybridMultilevel"/>
    <w:tmpl w:val="8C287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B1499"/>
    <w:multiLevelType w:val="hybridMultilevel"/>
    <w:tmpl w:val="15920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0B58"/>
    <w:multiLevelType w:val="hybridMultilevel"/>
    <w:tmpl w:val="9D50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00D46"/>
    <w:multiLevelType w:val="hybridMultilevel"/>
    <w:tmpl w:val="3854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129B5"/>
    <w:multiLevelType w:val="hybridMultilevel"/>
    <w:tmpl w:val="A2B2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7473C"/>
    <w:multiLevelType w:val="hybridMultilevel"/>
    <w:tmpl w:val="297A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73BAD"/>
    <w:multiLevelType w:val="hybridMultilevel"/>
    <w:tmpl w:val="5422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3030"/>
    <w:multiLevelType w:val="hybridMultilevel"/>
    <w:tmpl w:val="803874E6"/>
    <w:lvl w:ilvl="0" w:tplc="0082C30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13E0B"/>
    <w:multiLevelType w:val="hybridMultilevel"/>
    <w:tmpl w:val="DCF8A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26692"/>
    <w:multiLevelType w:val="hybridMultilevel"/>
    <w:tmpl w:val="96D0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809CF"/>
    <w:multiLevelType w:val="hybridMultilevel"/>
    <w:tmpl w:val="E7D2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C02BC"/>
    <w:multiLevelType w:val="hybridMultilevel"/>
    <w:tmpl w:val="09CC1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B23A7E"/>
    <w:multiLevelType w:val="hybridMultilevel"/>
    <w:tmpl w:val="2FA4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C38E6"/>
    <w:multiLevelType w:val="hybridMultilevel"/>
    <w:tmpl w:val="01AA1F20"/>
    <w:lvl w:ilvl="0" w:tplc="72300E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3579F"/>
    <w:multiLevelType w:val="hybridMultilevel"/>
    <w:tmpl w:val="62B8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E4834"/>
    <w:multiLevelType w:val="hybridMultilevel"/>
    <w:tmpl w:val="87845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07A2D"/>
    <w:multiLevelType w:val="hybridMultilevel"/>
    <w:tmpl w:val="FA9CB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555DA"/>
    <w:multiLevelType w:val="hybridMultilevel"/>
    <w:tmpl w:val="34BEB030"/>
    <w:lvl w:ilvl="0" w:tplc="FC5A9734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B284D"/>
    <w:multiLevelType w:val="hybridMultilevel"/>
    <w:tmpl w:val="16D0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F1860"/>
    <w:multiLevelType w:val="hybridMultilevel"/>
    <w:tmpl w:val="87F8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53008"/>
    <w:multiLevelType w:val="hybridMultilevel"/>
    <w:tmpl w:val="A1244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125DBA"/>
    <w:multiLevelType w:val="hybridMultilevel"/>
    <w:tmpl w:val="A8F67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53EE9"/>
    <w:multiLevelType w:val="hybridMultilevel"/>
    <w:tmpl w:val="5EA2FB7A"/>
    <w:lvl w:ilvl="0" w:tplc="46F206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43917"/>
    <w:multiLevelType w:val="hybridMultilevel"/>
    <w:tmpl w:val="BD90CC54"/>
    <w:lvl w:ilvl="0" w:tplc="46F2069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2A7D09"/>
    <w:multiLevelType w:val="hybridMultilevel"/>
    <w:tmpl w:val="A4E0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70805"/>
    <w:multiLevelType w:val="hybridMultilevel"/>
    <w:tmpl w:val="B99E5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41E60"/>
    <w:multiLevelType w:val="hybridMultilevel"/>
    <w:tmpl w:val="2374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F2488"/>
    <w:multiLevelType w:val="hybridMultilevel"/>
    <w:tmpl w:val="7D20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B1539"/>
    <w:multiLevelType w:val="hybridMultilevel"/>
    <w:tmpl w:val="9E82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36F70"/>
    <w:multiLevelType w:val="hybridMultilevel"/>
    <w:tmpl w:val="CB30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C7BC9"/>
    <w:multiLevelType w:val="hybridMultilevel"/>
    <w:tmpl w:val="0AC4747C"/>
    <w:lvl w:ilvl="0" w:tplc="F9643DD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120B5"/>
    <w:multiLevelType w:val="hybridMultilevel"/>
    <w:tmpl w:val="F07E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C07445"/>
    <w:multiLevelType w:val="hybridMultilevel"/>
    <w:tmpl w:val="AC0E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357C6"/>
    <w:multiLevelType w:val="hybridMultilevel"/>
    <w:tmpl w:val="1996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A6570"/>
    <w:multiLevelType w:val="hybridMultilevel"/>
    <w:tmpl w:val="771E2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7519C"/>
    <w:multiLevelType w:val="hybridMultilevel"/>
    <w:tmpl w:val="63D09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426C4"/>
    <w:multiLevelType w:val="hybridMultilevel"/>
    <w:tmpl w:val="1C2AD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02894"/>
    <w:multiLevelType w:val="hybridMultilevel"/>
    <w:tmpl w:val="02443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C43F7"/>
    <w:multiLevelType w:val="hybridMultilevel"/>
    <w:tmpl w:val="2398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B4855"/>
    <w:multiLevelType w:val="hybridMultilevel"/>
    <w:tmpl w:val="3DF43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8585D"/>
    <w:multiLevelType w:val="hybridMultilevel"/>
    <w:tmpl w:val="7414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D1145"/>
    <w:multiLevelType w:val="hybridMultilevel"/>
    <w:tmpl w:val="57DC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D6997"/>
    <w:multiLevelType w:val="hybridMultilevel"/>
    <w:tmpl w:val="7A44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4"/>
  </w:num>
  <w:num w:numId="3">
    <w:abstractNumId w:val="11"/>
  </w:num>
  <w:num w:numId="4">
    <w:abstractNumId w:val="37"/>
  </w:num>
  <w:num w:numId="5">
    <w:abstractNumId w:val="8"/>
  </w:num>
  <w:num w:numId="6">
    <w:abstractNumId w:val="28"/>
  </w:num>
  <w:num w:numId="7">
    <w:abstractNumId w:val="18"/>
  </w:num>
  <w:num w:numId="8">
    <w:abstractNumId w:val="26"/>
  </w:num>
  <w:num w:numId="9">
    <w:abstractNumId w:val="7"/>
  </w:num>
  <w:num w:numId="10">
    <w:abstractNumId w:val="34"/>
  </w:num>
  <w:num w:numId="11">
    <w:abstractNumId w:val="38"/>
  </w:num>
  <w:num w:numId="12">
    <w:abstractNumId w:val="12"/>
  </w:num>
  <w:num w:numId="13">
    <w:abstractNumId w:val="43"/>
  </w:num>
  <w:num w:numId="14">
    <w:abstractNumId w:val="31"/>
  </w:num>
  <w:num w:numId="15">
    <w:abstractNumId w:val="36"/>
  </w:num>
  <w:num w:numId="16">
    <w:abstractNumId w:val="20"/>
  </w:num>
  <w:num w:numId="17">
    <w:abstractNumId w:val="14"/>
  </w:num>
  <w:num w:numId="18">
    <w:abstractNumId w:val="3"/>
  </w:num>
  <w:num w:numId="19">
    <w:abstractNumId w:val="19"/>
  </w:num>
  <w:num w:numId="20">
    <w:abstractNumId w:val="5"/>
  </w:num>
  <w:num w:numId="21">
    <w:abstractNumId w:val="22"/>
  </w:num>
  <w:num w:numId="22">
    <w:abstractNumId w:val="13"/>
  </w:num>
  <w:num w:numId="23">
    <w:abstractNumId w:val="23"/>
  </w:num>
  <w:num w:numId="24">
    <w:abstractNumId w:val="35"/>
  </w:num>
  <w:num w:numId="25">
    <w:abstractNumId w:val="24"/>
  </w:num>
  <w:num w:numId="26">
    <w:abstractNumId w:val="25"/>
  </w:num>
  <w:num w:numId="27">
    <w:abstractNumId w:val="9"/>
  </w:num>
  <w:num w:numId="28">
    <w:abstractNumId w:val="39"/>
  </w:num>
  <w:num w:numId="29">
    <w:abstractNumId w:val="32"/>
  </w:num>
  <w:num w:numId="30">
    <w:abstractNumId w:val="21"/>
  </w:num>
  <w:num w:numId="31">
    <w:abstractNumId w:val="16"/>
  </w:num>
  <w:num w:numId="32">
    <w:abstractNumId w:val="41"/>
  </w:num>
  <w:num w:numId="33">
    <w:abstractNumId w:val="6"/>
  </w:num>
  <w:num w:numId="34">
    <w:abstractNumId w:val="27"/>
  </w:num>
  <w:num w:numId="35">
    <w:abstractNumId w:val="17"/>
  </w:num>
  <w:num w:numId="36">
    <w:abstractNumId w:val="30"/>
  </w:num>
  <w:num w:numId="37">
    <w:abstractNumId w:val="40"/>
  </w:num>
  <w:num w:numId="38">
    <w:abstractNumId w:val="4"/>
  </w:num>
  <w:num w:numId="39">
    <w:abstractNumId w:val="2"/>
  </w:num>
  <w:num w:numId="40">
    <w:abstractNumId w:val="33"/>
  </w:num>
  <w:num w:numId="41">
    <w:abstractNumId w:val="0"/>
  </w:num>
  <w:num w:numId="42">
    <w:abstractNumId w:val="1"/>
  </w:num>
  <w:num w:numId="43">
    <w:abstractNumId w:val="10"/>
  </w:num>
  <w:num w:numId="44">
    <w:abstractNumId w:val="42"/>
  </w:num>
  <w:num w:numId="45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DA9D00B-E3F8-4C43-93E0-5B5826688025}"/>
    <w:docVar w:name="dgnword-eventsink" w:val="171515408"/>
  </w:docVars>
  <w:rsids>
    <w:rsidRoot w:val="00C536B6"/>
    <w:rsid w:val="000100E5"/>
    <w:rsid w:val="000142D7"/>
    <w:rsid w:val="00032E59"/>
    <w:rsid w:val="00033456"/>
    <w:rsid w:val="00046A38"/>
    <w:rsid w:val="0009221C"/>
    <w:rsid w:val="000A2F2D"/>
    <w:rsid w:val="001130FC"/>
    <w:rsid w:val="001316A5"/>
    <w:rsid w:val="00137675"/>
    <w:rsid w:val="00143501"/>
    <w:rsid w:val="00144E38"/>
    <w:rsid w:val="0015197E"/>
    <w:rsid w:val="0017018B"/>
    <w:rsid w:val="001A1B7E"/>
    <w:rsid w:val="001A4ED4"/>
    <w:rsid w:val="001C14EF"/>
    <w:rsid w:val="001F434A"/>
    <w:rsid w:val="00220CDC"/>
    <w:rsid w:val="002239AD"/>
    <w:rsid w:val="0025468E"/>
    <w:rsid w:val="002645C5"/>
    <w:rsid w:val="0027105F"/>
    <w:rsid w:val="0028051E"/>
    <w:rsid w:val="0029120E"/>
    <w:rsid w:val="002C6C98"/>
    <w:rsid w:val="002E500D"/>
    <w:rsid w:val="002E6EAD"/>
    <w:rsid w:val="002F0BB0"/>
    <w:rsid w:val="003165FD"/>
    <w:rsid w:val="00341899"/>
    <w:rsid w:val="003B01D0"/>
    <w:rsid w:val="003B0ACB"/>
    <w:rsid w:val="003B6141"/>
    <w:rsid w:val="00417C0A"/>
    <w:rsid w:val="00457499"/>
    <w:rsid w:val="0048309B"/>
    <w:rsid w:val="004978A2"/>
    <w:rsid w:val="004C4A98"/>
    <w:rsid w:val="004D6AA5"/>
    <w:rsid w:val="004E2133"/>
    <w:rsid w:val="004E6561"/>
    <w:rsid w:val="004E6881"/>
    <w:rsid w:val="004E7AD3"/>
    <w:rsid w:val="005147D6"/>
    <w:rsid w:val="00520080"/>
    <w:rsid w:val="00520BEE"/>
    <w:rsid w:val="005449ED"/>
    <w:rsid w:val="00554906"/>
    <w:rsid w:val="0057743D"/>
    <w:rsid w:val="0058481B"/>
    <w:rsid w:val="005C6E43"/>
    <w:rsid w:val="005D067D"/>
    <w:rsid w:val="005F4E82"/>
    <w:rsid w:val="0061290A"/>
    <w:rsid w:val="006133CD"/>
    <w:rsid w:val="006B21D2"/>
    <w:rsid w:val="006D16D1"/>
    <w:rsid w:val="006D19BB"/>
    <w:rsid w:val="007114BA"/>
    <w:rsid w:val="00746B4C"/>
    <w:rsid w:val="00755F53"/>
    <w:rsid w:val="00767559"/>
    <w:rsid w:val="0077194D"/>
    <w:rsid w:val="00791A1C"/>
    <w:rsid w:val="00791B1D"/>
    <w:rsid w:val="007A0CC1"/>
    <w:rsid w:val="007D06B4"/>
    <w:rsid w:val="0080201D"/>
    <w:rsid w:val="00817E8F"/>
    <w:rsid w:val="0083714D"/>
    <w:rsid w:val="00854ADE"/>
    <w:rsid w:val="00876EE9"/>
    <w:rsid w:val="008879AC"/>
    <w:rsid w:val="0089792B"/>
    <w:rsid w:val="008A5981"/>
    <w:rsid w:val="008A748A"/>
    <w:rsid w:val="008C2B57"/>
    <w:rsid w:val="008C429E"/>
    <w:rsid w:val="008E5181"/>
    <w:rsid w:val="009009A5"/>
    <w:rsid w:val="00922627"/>
    <w:rsid w:val="00931696"/>
    <w:rsid w:val="0094286D"/>
    <w:rsid w:val="00950C2A"/>
    <w:rsid w:val="00966C5A"/>
    <w:rsid w:val="00970DDC"/>
    <w:rsid w:val="009A73FF"/>
    <w:rsid w:val="009B0C2F"/>
    <w:rsid w:val="00A1154C"/>
    <w:rsid w:val="00A20D2B"/>
    <w:rsid w:val="00A43324"/>
    <w:rsid w:val="00A80E41"/>
    <w:rsid w:val="00A942BE"/>
    <w:rsid w:val="00AA1B57"/>
    <w:rsid w:val="00AB4D06"/>
    <w:rsid w:val="00AE7426"/>
    <w:rsid w:val="00B04976"/>
    <w:rsid w:val="00B508AA"/>
    <w:rsid w:val="00B60956"/>
    <w:rsid w:val="00BE25AD"/>
    <w:rsid w:val="00C4452B"/>
    <w:rsid w:val="00C44886"/>
    <w:rsid w:val="00C5104E"/>
    <w:rsid w:val="00C536B6"/>
    <w:rsid w:val="00C64AE1"/>
    <w:rsid w:val="00C73436"/>
    <w:rsid w:val="00CB222F"/>
    <w:rsid w:val="00CB3648"/>
    <w:rsid w:val="00CC4CA0"/>
    <w:rsid w:val="00CD0681"/>
    <w:rsid w:val="00CE3F2B"/>
    <w:rsid w:val="00D05816"/>
    <w:rsid w:val="00D154A7"/>
    <w:rsid w:val="00D276AD"/>
    <w:rsid w:val="00D45F5B"/>
    <w:rsid w:val="00D67FEB"/>
    <w:rsid w:val="00D76EB4"/>
    <w:rsid w:val="00D87245"/>
    <w:rsid w:val="00D96900"/>
    <w:rsid w:val="00DC0F3D"/>
    <w:rsid w:val="00DC7F42"/>
    <w:rsid w:val="00DF1AC1"/>
    <w:rsid w:val="00E01FD6"/>
    <w:rsid w:val="00E05A8E"/>
    <w:rsid w:val="00E16FFC"/>
    <w:rsid w:val="00E20175"/>
    <w:rsid w:val="00E2724B"/>
    <w:rsid w:val="00E635BC"/>
    <w:rsid w:val="00E635CA"/>
    <w:rsid w:val="00EA2324"/>
    <w:rsid w:val="00EC680E"/>
    <w:rsid w:val="00ED4F36"/>
    <w:rsid w:val="00F74A13"/>
    <w:rsid w:val="00F804EB"/>
    <w:rsid w:val="00F91D6E"/>
    <w:rsid w:val="00FC2834"/>
    <w:rsid w:val="00FF6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641C9F"/>
  <w15:docId w15:val="{4555DB82-6485-4486-A653-A09A2DEB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C55C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40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0A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2F3D"/>
    <w:rPr>
      <w:color w:val="808080"/>
    </w:rPr>
  </w:style>
  <w:style w:type="paragraph" w:styleId="ListParagraph">
    <w:name w:val="List Paragraph"/>
    <w:basedOn w:val="Normal"/>
    <w:uiPriority w:val="34"/>
    <w:qFormat/>
    <w:rsid w:val="009B053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C55FD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0C55FD"/>
  </w:style>
  <w:style w:type="character" w:customStyle="1" w:styleId="CommentTextChar">
    <w:name w:val="Comment Text Char"/>
    <w:basedOn w:val="DefaultParagraphFont"/>
    <w:link w:val="CommentText"/>
    <w:semiHidden/>
    <w:rsid w:val="000C55F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55F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0C55FD"/>
    <w:rPr>
      <w:b/>
      <w:bCs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5A303D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rsid w:val="00F51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7766E"/>
  </w:style>
  <w:style w:type="character" w:styleId="Strong">
    <w:name w:val="Strong"/>
    <w:basedOn w:val="DefaultParagraphFont"/>
    <w:qFormat/>
    <w:rsid w:val="00BE754B"/>
    <w:rPr>
      <w:b/>
      <w:bCs/>
    </w:rPr>
  </w:style>
  <w:style w:type="character" w:customStyle="1" w:styleId="UnresolvedMention1">
    <w:name w:val="Unresolved Mention1"/>
    <w:basedOn w:val="DefaultParagraphFont"/>
    <w:rsid w:val="0083678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C6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80E"/>
  </w:style>
  <w:style w:type="paragraph" w:styleId="Footer">
    <w:name w:val="footer"/>
    <w:basedOn w:val="Normal"/>
    <w:link w:val="FooterChar"/>
    <w:unhideWhenUsed/>
    <w:rsid w:val="00EC6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C6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6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2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8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2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3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2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17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0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0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3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15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8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2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1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Martins%20Beth\FCABC%20Training\FCABC%20Training%20Minutes%20Template%20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FCABC Training Minutes Template Updated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Chief’s Association of Broward County</vt:lpstr>
    </vt:vector>
  </TitlesOfParts>
  <Company>hallandale beach fire department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Chief’s Association of Broward County</dc:title>
  <dc:subject/>
  <dc:creator>ORodriguez</dc:creator>
  <cp:keywords/>
  <dc:description/>
  <cp:lastModifiedBy>Oscar Rodriguez</cp:lastModifiedBy>
  <cp:revision>2</cp:revision>
  <cp:lastPrinted>2022-06-27T13:08:00Z</cp:lastPrinted>
  <dcterms:created xsi:type="dcterms:W3CDTF">2025-03-28T19:08:00Z</dcterms:created>
  <dcterms:modified xsi:type="dcterms:W3CDTF">2025-03-28T19:08:00Z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c5a41c047c37c078a03f1213dff31a53fc0ba006814f3580295713eac1d77ffd</vt:lpwstr>
  </property>
</Properties>
</file>